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2552"/>
        <w:gridCol w:w="2575"/>
        <w:gridCol w:w="2669"/>
      </w:tblGrid>
      <w:tr w:rsidRPr="00C24FFD" w:rsidR="00710761" w:rsidTr="007F6446" w14:paraId="19296BDF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675E62BF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Birim Adı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F6446" w:rsidRDefault="00710761" w14:paraId="2AFF2489" w14:textId="77777777">
            <w:pPr>
              <w:spacing w:before="60" w:after="60"/>
              <w:rPr>
                <w:bCs/>
              </w:rPr>
            </w:pPr>
            <w:r w:rsidRPr="00C24FFD">
              <w:rPr>
                <w:bCs/>
              </w:rPr>
              <w:t>Öğrenci İşleri Daire Başkanlığı</w:t>
            </w:r>
          </w:p>
        </w:tc>
      </w:tr>
      <w:tr w:rsidRPr="00C24FFD" w:rsidR="00710761" w:rsidTr="007F6446" w14:paraId="1D51B93D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651C0427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Alt Birim Adı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F6446" w:rsidRDefault="00710761" w14:paraId="7ED84A92" w14:textId="77777777">
            <w:pPr>
              <w:spacing w:before="60" w:after="60"/>
              <w:rPr>
                <w:bCs/>
              </w:rPr>
            </w:pPr>
            <w:r w:rsidRPr="00C24FFD">
              <w:rPr>
                <w:bCs/>
              </w:rPr>
              <w:t>Eğitim-Öğretim Şube Müdürlüğü</w:t>
            </w:r>
          </w:p>
          <w:p w:rsidRPr="00C24FFD" w:rsidR="00710761" w:rsidP="007F6446" w:rsidRDefault="00710761" w14:paraId="4AB1AD49" w14:textId="77777777">
            <w:pPr>
              <w:spacing w:before="60" w:after="60"/>
              <w:rPr>
                <w:bCs/>
              </w:rPr>
            </w:pPr>
            <w:r w:rsidRPr="00C24FFD">
              <w:rPr>
                <w:bCs/>
              </w:rPr>
              <w:t>Öğrenci Hizmetleri Şube Müdürlüğü</w:t>
            </w:r>
          </w:p>
        </w:tc>
      </w:tr>
      <w:tr w:rsidRPr="00C24FFD" w:rsidR="00710761" w:rsidTr="007F6446" w14:paraId="6844C79A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633C2C54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Görev Unvanı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F6446" w:rsidRDefault="00710761" w14:paraId="167D842F" w14:textId="77777777">
            <w:pPr>
              <w:spacing w:before="60" w:after="60"/>
              <w:rPr>
                <w:bCs/>
              </w:rPr>
            </w:pPr>
            <w:r w:rsidRPr="00C24FFD">
              <w:t>Daire Başkanı</w:t>
            </w:r>
          </w:p>
        </w:tc>
      </w:tr>
      <w:tr w:rsidRPr="00C24FFD" w:rsidR="00710761" w:rsidTr="007F6446" w14:paraId="6FFDE954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24FFD" w:rsidR="00710761" w:rsidP="007F6446" w:rsidRDefault="00710761" w14:paraId="31AA588E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Görevin Bağlı Olduğu Unvan</w:t>
            </w:r>
          </w:p>
        </w:tc>
        <w:tc>
          <w:tcPr>
            <w:tcW w:w="779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24FFD" w:rsidR="00710761" w:rsidP="007F6446" w:rsidRDefault="00710761" w14:paraId="6F1411DB" w14:textId="77777777">
            <w:pPr>
              <w:spacing w:before="60" w:after="60"/>
              <w:rPr>
                <w:bCs/>
              </w:rPr>
            </w:pPr>
            <w:r w:rsidRPr="00C24FFD">
              <w:rPr>
                <w:bCs/>
              </w:rPr>
              <w:t>Genel Sekreter</w:t>
            </w:r>
          </w:p>
        </w:tc>
      </w:tr>
      <w:tr w:rsidRPr="00C24FFD" w:rsidR="00710761" w:rsidTr="007F6446" w14:paraId="7959817B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24FFD" w:rsidR="00710761" w:rsidP="007F6446" w:rsidRDefault="00710761" w14:paraId="7AED3592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Astlar</w:t>
            </w:r>
          </w:p>
          <w:p w:rsidRPr="00C24FFD" w:rsidR="00710761" w:rsidP="007F6446" w:rsidRDefault="00710761" w14:paraId="792D1E31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(Altındaki Bağlı Görev Unvanları)</w:t>
            </w:r>
          </w:p>
        </w:tc>
        <w:tc>
          <w:tcPr>
            <w:tcW w:w="779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24FFD" w:rsidR="00710761" w:rsidP="007F6446" w:rsidRDefault="00710761" w14:paraId="52EC3D41" w14:textId="77777777">
            <w:r w:rsidRPr="00C24FFD">
              <w:t>Şube Müdürü</w:t>
            </w:r>
          </w:p>
          <w:p w:rsidRPr="00C24FFD" w:rsidR="00710761" w:rsidP="007F6446" w:rsidRDefault="00710761" w14:paraId="4BF6BF67" w14:textId="77777777">
            <w:r w:rsidRPr="00C24FFD">
              <w:t>Şef</w:t>
            </w:r>
          </w:p>
          <w:p w:rsidRPr="00C24FFD" w:rsidR="00710761" w:rsidP="007F6446" w:rsidRDefault="00710761" w14:paraId="5419B59F" w14:textId="77777777">
            <w:r w:rsidRPr="00C24FFD">
              <w:t>Memur</w:t>
            </w:r>
          </w:p>
        </w:tc>
      </w:tr>
      <w:tr w:rsidRPr="00C24FFD" w:rsidR="00710761" w:rsidTr="007F6446" w14:paraId="33676786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79C93B06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Vekâlet/Görev Devri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F6446" w:rsidRDefault="00710761" w14:paraId="37EA5263" w14:textId="77777777">
            <w:pPr>
              <w:spacing w:before="60" w:after="60"/>
              <w:rPr>
                <w:bCs/>
              </w:rPr>
            </w:pPr>
            <w:r w:rsidRPr="00C24FFD">
              <w:t>Şube Müdürü</w:t>
            </w:r>
          </w:p>
        </w:tc>
      </w:tr>
      <w:tr w:rsidRPr="00C24FFD" w:rsidR="00710761" w:rsidTr="007F6446" w14:paraId="59435BD7" w14:textId="77777777">
        <w:trPr>
          <w:trHeight w:val="204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20FB4511" w14:textId="77777777">
            <w:pPr>
              <w:spacing w:before="60" w:after="60"/>
              <w:rPr>
                <w:b/>
              </w:rPr>
            </w:pPr>
            <w:r w:rsidRPr="00C24FFD">
              <w:rPr>
                <w:b/>
              </w:rPr>
              <w:t>Görev Alanı / Görevin Kısa Tanımı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10761" w:rsidRDefault="00710761" w14:paraId="6295584B" w14:textId="77777777">
            <w:pPr>
              <w:pStyle w:val="Default"/>
              <w:numPr>
                <w:ilvl w:val="0"/>
                <w:numId w:val="38"/>
              </w:numPr>
              <w:spacing w:after="59"/>
              <w:ind w:left="65" w:hanging="142"/>
              <w:jc w:val="both"/>
            </w:pPr>
            <w:r w:rsidRPr="00C24FFD">
              <w:t>Üst Yönetim ve ilgili mevzuat tarafından belirlenmiş amaç, hedef, strateji ve ilkeler doğrultusunda yönetimi altındaki faaliyetlerin yürütülmesiyle ilgili politikaların uygulan</w:t>
            </w:r>
            <w:r>
              <w:t>masını sağlamak</w:t>
            </w:r>
            <w:r w:rsidRPr="00C24FFD">
              <w:t xml:space="preserve">. </w:t>
            </w:r>
          </w:p>
          <w:p w:rsidRPr="00C24FFD" w:rsidR="00710761" w:rsidP="00710761" w:rsidRDefault="00710761" w14:paraId="16691B27" w14:textId="77777777">
            <w:pPr>
              <w:pStyle w:val="Default"/>
              <w:numPr>
                <w:ilvl w:val="0"/>
                <w:numId w:val="38"/>
              </w:numPr>
              <w:spacing w:after="59"/>
              <w:ind w:left="65" w:hanging="142"/>
              <w:jc w:val="both"/>
            </w:pPr>
            <w:r w:rsidRPr="001C2CBB">
              <w:t>Tüm eğitim-öğretim süreçlerini</w:t>
            </w:r>
            <w:r>
              <w:t>n</w:t>
            </w:r>
            <w:r w:rsidRPr="001C2CBB">
              <w:t xml:space="preserve"> mevzuatlar çerçevesinde</w:t>
            </w:r>
            <w:r>
              <w:t xml:space="preserve"> uygulanmasını sağlamak.</w:t>
            </w:r>
          </w:p>
        </w:tc>
      </w:tr>
      <w:tr w:rsidRPr="00C24FFD" w:rsidR="00710761" w:rsidTr="007F6446" w14:paraId="61998678" w14:textId="77777777">
        <w:trPr>
          <w:trHeight w:val="167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08273B8C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Temel Görev ve Sorumlulukları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10761" w:rsidRDefault="00710761" w14:paraId="642427AC" w14:textId="77777777">
            <w:pPr>
              <w:pStyle w:val="ListeParagraf"/>
              <w:numPr>
                <w:ilvl w:val="0"/>
                <w:numId w:val="36"/>
              </w:numPr>
              <w:spacing w:before="60" w:after="60"/>
              <w:ind w:left="39" w:hanging="142"/>
              <w:jc w:val="both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 xml:space="preserve">2547 sayılı Yükseköğretim Kanunu, Cumhurbaşkanlığı </w:t>
            </w:r>
            <w:proofErr w:type="gramStart"/>
            <w:r w:rsidRPr="00C24FFD">
              <w:rPr>
                <w:rFonts w:ascii="Times New Roman" w:hAnsi="Times New Roman"/>
                <w:szCs w:val="24"/>
              </w:rPr>
              <w:t>Kararnameleri,  124</w:t>
            </w:r>
            <w:proofErr w:type="gramEnd"/>
            <w:r w:rsidRPr="00C24FFD">
              <w:rPr>
                <w:rFonts w:ascii="Times New Roman" w:hAnsi="Times New Roman"/>
                <w:szCs w:val="24"/>
              </w:rPr>
              <w:t xml:space="preserve"> sayılı Yükseköğretim Üst Kuruluşları ile Yükseköğretim Kurumlarının İdari Teşkilatı Hakkında Kanun Hükmünde Kararname hükümlerine bağlı olarak görev ve sorumlulukları yerine getirmek.</w:t>
            </w:r>
          </w:p>
          <w:p w:rsidRPr="00C24FFD" w:rsidR="00710761" w:rsidP="00710761" w:rsidRDefault="00710761" w14:paraId="5A12EC11" w14:textId="77777777">
            <w:pPr>
              <w:pStyle w:val="ListeParagraf"/>
              <w:numPr>
                <w:ilvl w:val="0"/>
                <w:numId w:val="36"/>
              </w:numPr>
              <w:spacing w:before="60" w:after="60"/>
              <w:ind w:left="39" w:hanging="142"/>
              <w:jc w:val="both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Görevlerini yaparken, işin normal akışını aksatmamak ve verimli bir çalışma ortamı sağlamak, işlerin zamanında ve tam olarak bitirilmesi için kendinden beklenen azami gayreti göstermek.</w:t>
            </w:r>
          </w:p>
          <w:p w:rsidRPr="00C24FFD" w:rsidR="00710761" w:rsidP="00710761" w:rsidRDefault="00710761" w14:paraId="22F72850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Kurum içi ve kurum dışında Daire Başkanlığını temsil etmek. </w:t>
            </w:r>
          </w:p>
          <w:p w:rsidRPr="00C24FFD" w:rsidR="00710761" w:rsidP="00710761" w:rsidRDefault="00710761" w14:paraId="7ED23A42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Daire Başkanlığının harcama yetkililiği görevini yürütmek. </w:t>
            </w:r>
          </w:p>
          <w:p w:rsidRPr="00C24FFD" w:rsidR="00710761" w:rsidP="00710761" w:rsidRDefault="00710761" w14:paraId="6211F4D4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Daire Başkanlığının stratejik planını, faaliyet raporlarını ve bilgilendirme dosyasını hazırlatmak ve üst yönetime sunmak. </w:t>
            </w:r>
          </w:p>
          <w:p w:rsidRPr="00C24FFD" w:rsidR="00710761" w:rsidP="00710761" w:rsidRDefault="00710761" w14:paraId="65EA56C9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Daire Başkanlığının bütçesini hazırlatmak ve üst yönetimin onayına sunmak. </w:t>
            </w:r>
          </w:p>
          <w:p w:rsidRPr="00C24FFD" w:rsidR="00710761" w:rsidP="00710761" w:rsidRDefault="00710761" w14:paraId="6A103AD4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Başkanlığa bağlı birimler arasında koordinasyonu sağlamak ve bilgilendirme toplantıları düzenlemek. </w:t>
            </w:r>
          </w:p>
          <w:p w:rsidRPr="00C24FFD" w:rsidR="00710761" w:rsidP="00710761" w:rsidRDefault="00710761" w14:paraId="0BADC0BE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Akademik takvim organizasyonunu yapmak. </w:t>
            </w:r>
          </w:p>
          <w:p w:rsidRPr="00C24FFD" w:rsidR="00710761" w:rsidP="00710761" w:rsidRDefault="00710761" w14:paraId="23C7F7D1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Başkanlığın mali yönetiminin ve kontrolünün mevzuata uygun yapılmasını sağlamak. </w:t>
            </w:r>
          </w:p>
          <w:p w:rsidRPr="00C24FFD" w:rsidR="00710761" w:rsidP="00710761" w:rsidRDefault="00710761" w14:paraId="497AC8A5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Başkanlığa bağlı birimler tarafından ilgili mevzuat uyarınca yapılması gereken işleri kontrol etmek ve faaliyet raporlarını istemek. </w:t>
            </w:r>
          </w:p>
          <w:p w:rsidRPr="00C24FFD" w:rsidR="00710761" w:rsidP="00710761" w:rsidRDefault="00710761" w14:paraId="067032DE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Daire Başkanlığına gelen evrakın ilgili birimlere havale edilmesini sağlamak. </w:t>
            </w:r>
          </w:p>
          <w:p w:rsidRPr="00C24FFD" w:rsidR="00710761" w:rsidP="00710761" w:rsidRDefault="00710761" w14:paraId="195C28B8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lastRenderedPageBreak/>
              <w:t xml:space="preserve">Eğitim-öğretim ile ilgili kararların uygulanmasını sağlamak. </w:t>
            </w:r>
          </w:p>
          <w:p w:rsidRPr="00C24FFD" w:rsidR="00710761" w:rsidP="00710761" w:rsidRDefault="00710761" w14:paraId="7F92EBEA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Başkanlığın her türlü ihtiyaçlarını belirlemek ve karşılanmasını sağlamak. </w:t>
            </w:r>
          </w:p>
          <w:p w:rsidRPr="00C24FFD" w:rsidR="00710761" w:rsidP="00710761" w:rsidRDefault="00710761" w14:paraId="42715E61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Başkanlığın her türlü taşınır mal işlemlerini yaptırmak. </w:t>
            </w:r>
          </w:p>
          <w:p w:rsidRPr="00C24FFD" w:rsidR="00710761" w:rsidP="00710761" w:rsidRDefault="00710761" w14:paraId="123E7826" w14:textId="77777777">
            <w:pPr>
              <w:pStyle w:val="Default"/>
              <w:numPr>
                <w:ilvl w:val="0"/>
                <w:numId w:val="36"/>
              </w:numPr>
              <w:spacing w:after="59"/>
              <w:ind w:left="39" w:hanging="142"/>
              <w:jc w:val="both"/>
            </w:pPr>
            <w:r w:rsidRPr="00C24FFD">
              <w:t xml:space="preserve">Başkanlığın kanunlaşan bütçesinin uygulanmasını sağlamak. </w:t>
            </w:r>
          </w:p>
          <w:p w:rsidRPr="00C24FFD" w:rsidR="00710761" w:rsidP="00710761" w:rsidRDefault="00710761" w14:paraId="0193F32B" w14:textId="77777777">
            <w:pPr>
              <w:pStyle w:val="Default"/>
              <w:numPr>
                <w:ilvl w:val="0"/>
                <w:numId w:val="36"/>
              </w:numPr>
              <w:ind w:left="39" w:hanging="142"/>
              <w:jc w:val="both"/>
            </w:pPr>
            <w:r w:rsidRPr="00C24FFD">
              <w:t>Üniversitenin Eğitim Komisyonunda raportörlük yapmak.</w:t>
            </w:r>
          </w:p>
          <w:p w:rsidR="00710761" w:rsidP="00710761" w:rsidRDefault="00710761" w14:paraId="23E4764A" w14:textId="77777777">
            <w:pPr>
              <w:pStyle w:val="ListeParagraf"/>
              <w:numPr>
                <w:ilvl w:val="0"/>
                <w:numId w:val="36"/>
              </w:numPr>
              <w:spacing w:before="60" w:after="60"/>
              <w:ind w:left="39" w:hanging="142"/>
              <w:jc w:val="both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</w:rPr>
              <w:t>Üst yönetim tarafından verilen diğer görevleri gerçekleştirmek</w:t>
            </w:r>
            <w:r>
              <w:rPr>
                <w:rFonts w:ascii="Times New Roman" w:hAnsi="Times New Roman"/>
              </w:rPr>
              <w:t>.</w:t>
            </w:r>
          </w:p>
          <w:p w:rsidRPr="00C24FFD" w:rsidR="00710761" w:rsidP="00710761" w:rsidRDefault="00710761" w14:paraId="0E9ABB2C" w14:textId="77777777">
            <w:pPr>
              <w:pStyle w:val="ListeParagraf"/>
              <w:numPr>
                <w:ilvl w:val="0"/>
                <w:numId w:val="36"/>
              </w:numPr>
              <w:spacing w:before="60" w:after="60"/>
              <w:ind w:left="39" w:hanging="142"/>
              <w:jc w:val="both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Başkanlığının görevleri arasında bulunan işlerle ilgili tespit ve tavsiyeleri üst yönetime iletmek.</w:t>
            </w:r>
          </w:p>
          <w:p w:rsidRPr="00C24FFD" w:rsidR="00710761" w:rsidP="00710761" w:rsidRDefault="00710761" w14:paraId="610B2E22" w14:textId="77777777">
            <w:pPr>
              <w:pStyle w:val="ListeParagraf"/>
              <w:numPr>
                <w:ilvl w:val="0"/>
                <w:numId w:val="36"/>
              </w:numPr>
              <w:spacing w:before="60" w:after="60"/>
              <w:ind w:left="39" w:hanging="142"/>
              <w:jc w:val="both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Üniversite üst yönetimi ve kanunlar tarafından belirlenen mesleki etik kurallarına riayet etmek.</w:t>
            </w:r>
          </w:p>
          <w:p w:rsidRPr="00C24FFD" w:rsidR="00710761" w:rsidP="00710761" w:rsidRDefault="00710761" w14:paraId="04F5B7D1" w14:textId="77777777">
            <w:pPr>
              <w:pStyle w:val="ListeParagraf"/>
              <w:numPr>
                <w:ilvl w:val="0"/>
                <w:numId w:val="36"/>
              </w:numPr>
              <w:spacing w:before="60" w:after="60"/>
              <w:ind w:left="39" w:hanging="142"/>
              <w:jc w:val="both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Tüm çalışmalarını üniversitenin sahip olduğu Kalite Yönetim Sistemi standartlarına uygun olarak (TS EN ISO 9001, 14001, 50001 vb.) gerçekleştirmek, birimi adına bu kapsamda yapılan çalışmalara katkı sağlamak.</w:t>
            </w:r>
          </w:p>
        </w:tc>
      </w:tr>
      <w:tr w:rsidRPr="00C24FFD" w:rsidR="00710761" w:rsidTr="007F6446" w14:paraId="2CBFFA32" w14:textId="77777777">
        <w:trPr>
          <w:trHeight w:val="141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59C8969D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10761" w:rsidRDefault="00710761" w14:paraId="7F46E9E3" w14:textId="77777777">
            <w:pPr>
              <w:pStyle w:val="ListeParagraf"/>
              <w:numPr>
                <w:ilvl w:val="0"/>
                <w:numId w:val="37"/>
              </w:numPr>
              <w:spacing w:before="60" w:after="60"/>
              <w:ind w:left="65" w:hanging="131"/>
              <w:jc w:val="both"/>
              <w:rPr>
                <w:rFonts w:ascii="Times New Roman" w:hAnsi="Times New Roman"/>
                <w:bCs/>
                <w:szCs w:val="24"/>
              </w:rPr>
            </w:pPr>
            <w:r w:rsidRPr="00C24FFD">
              <w:rPr>
                <w:rFonts w:ascii="Times New Roman" w:hAnsi="Times New Roman"/>
                <w:bCs/>
                <w:szCs w:val="24"/>
              </w:rPr>
              <w:t>Faaliyetlerin gerçekleştirilmesi için gerekli araç ve gereci kullanmak.</w:t>
            </w:r>
          </w:p>
          <w:p w:rsidRPr="00C24FFD" w:rsidR="00710761" w:rsidP="00710761" w:rsidRDefault="00710761" w14:paraId="5E879609" w14:textId="77777777">
            <w:pPr>
              <w:pStyle w:val="ListeParagraf"/>
              <w:numPr>
                <w:ilvl w:val="0"/>
                <w:numId w:val="37"/>
              </w:numPr>
              <w:spacing w:before="60" w:after="60"/>
              <w:ind w:left="65" w:hanging="131"/>
              <w:jc w:val="both"/>
              <w:rPr>
                <w:rFonts w:ascii="Times New Roman" w:hAnsi="Times New Roman"/>
                <w:bCs/>
                <w:szCs w:val="24"/>
              </w:rPr>
            </w:pPr>
            <w:r w:rsidRPr="00C24FFD">
              <w:rPr>
                <w:rFonts w:ascii="Times New Roman" w:hAnsi="Times New Roman"/>
                <w:bCs/>
                <w:szCs w:val="24"/>
              </w:rPr>
              <w:t>Başkanlıkta çalışan yönetici ve personele iş verme, yönlendirme, yaptıkları işleri kontrol etme, düzeltme, gerektiğinde uyarma, bilgi ve rapor istemek ve hizmet içi eğitimi sağlamak.</w:t>
            </w:r>
          </w:p>
          <w:p w:rsidRPr="00C24FFD" w:rsidR="00710761" w:rsidP="00710761" w:rsidRDefault="00710761" w14:paraId="1293B8C1" w14:textId="77777777">
            <w:pPr>
              <w:pStyle w:val="ListeParagraf"/>
              <w:numPr>
                <w:ilvl w:val="0"/>
                <w:numId w:val="37"/>
              </w:numPr>
              <w:spacing w:before="60" w:after="60"/>
              <w:ind w:left="65" w:hanging="131"/>
              <w:jc w:val="both"/>
              <w:rPr>
                <w:rFonts w:ascii="Times New Roman" w:hAnsi="Times New Roman"/>
                <w:bCs/>
                <w:szCs w:val="24"/>
              </w:rPr>
            </w:pPr>
            <w:r w:rsidRPr="00C24FFD">
              <w:rPr>
                <w:rFonts w:ascii="Times New Roman" w:hAnsi="Times New Roman"/>
                <w:bCs/>
                <w:szCs w:val="24"/>
              </w:rPr>
              <w:t>Başkanlıkta çalışan yönetici ve personeli cezalandırma, ödüllendirme, eğitim verme, işini değiştirme ve izin vermek.</w:t>
            </w:r>
          </w:p>
          <w:p w:rsidRPr="00C24FFD" w:rsidR="00710761" w:rsidP="00710761" w:rsidRDefault="00710761" w14:paraId="482383A7" w14:textId="77777777">
            <w:pPr>
              <w:pStyle w:val="ListeParagraf"/>
              <w:numPr>
                <w:ilvl w:val="0"/>
                <w:numId w:val="37"/>
              </w:numPr>
              <w:spacing w:before="60" w:after="60"/>
              <w:ind w:left="65" w:hanging="131"/>
              <w:jc w:val="both"/>
              <w:rPr>
                <w:rFonts w:ascii="Times New Roman" w:hAnsi="Times New Roman"/>
                <w:bCs/>
                <w:szCs w:val="24"/>
              </w:rPr>
            </w:pPr>
            <w:r w:rsidRPr="00C24FFD">
              <w:rPr>
                <w:rFonts w:ascii="Times New Roman" w:hAnsi="Times New Roman"/>
                <w:bCs/>
                <w:szCs w:val="24"/>
              </w:rPr>
              <w:t>Görevinin gerektirdiği konularda Üniversitenin diğer birimleriyle, üniversitenin iç düzenlemelerine uygun olarak iş birliği yapmak.</w:t>
            </w:r>
          </w:p>
          <w:p w:rsidRPr="00C24FFD" w:rsidR="00710761" w:rsidP="00710761" w:rsidRDefault="00710761" w14:paraId="157E78B5" w14:textId="77777777">
            <w:pPr>
              <w:pStyle w:val="ListeParagraf"/>
              <w:numPr>
                <w:ilvl w:val="0"/>
                <w:numId w:val="37"/>
              </w:numPr>
              <w:spacing w:before="60" w:after="60"/>
              <w:ind w:left="65" w:hanging="131"/>
              <w:jc w:val="both"/>
              <w:rPr>
                <w:rFonts w:ascii="Times New Roman" w:hAnsi="Times New Roman"/>
                <w:bCs/>
                <w:szCs w:val="24"/>
              </w:rPr>
            </w:pPr>
            <w:r w:rsidRPr="00C24FFD">
              <w:rPr>
                <w:rFonts w:ascii="Times New Roman" w:hAnsi="Times New Roman"/>
                <w:bCs/>
                <w:szCs w:val="24"/>
              </w:rPr>
              <w:t>Satın alma işlemlerini ilgili mevzuata göre onaylamak.</w:t>
            </w:r>
          </w:p>
          <w:p w:rsidRPr="00C24FFD" w:rsidR="00710761" w:rsidP="00710761" w:rsidRDefault="00710761" w14:paraId="2FE985D5" w14:textId="77777777">
            <w:pPr>
              <w:pStyle w:val="ListeParagraf"/>
              <w:numPr>
                <w:ilvl w:val="0"/>
                <w:numId w:val="37"/>
              </w:numPr>
              <w:spacing w:before="60" w:after="60"/>
              <w:ind w:left="65" w:hanging="131"/>
              <w:jc w:val="both"/>
              <w:rPr>
                <w:rFonts w:ascii="Times New Roman" w:hAnsi="Times New Roman"/>
                <w:bCs/>
                <w:szCs w:val="24"/>
              </w:rPr>
            </w:pPr>
            <w:r w:rsidRPr="00C24FFD">
              <w:rPr>
                <w:rFonts w:ascii="Times New Roman" w:hAnsi="Times New Roman"/>
                <w:bCs/>
                <w:szCs w:val="24"/>
              </w:rPr>
              <w:t>Harcama ve imza yetkilerini kullanmak.</w:t>
            </w:r>
          </w:p>
        </w:tc>
      </w:tr>
      <w:tr w:rsidRPr="00C24FFD" w:rsidR="00710761" w:rsidTr="007F6446" w14:paraId="55570531" w14:textId="77777777">
        <w:trPr>
          <w:trHeight w:val="38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Pr="00C24FFD" w:rsidR="00710761" w:rsidP="007F6446" w:rsidRDefault="00710761" w14:paraId="5BEE2462" w14:textId="77777777">
            <w:pPr>
              <w:spacing w:before="60" w:after="60"/>
              <w:rPr>
                <w:b/>
              </w:rPr>
            </w:pPr>
          </w:p>
          <w:p w:rsidRPr="00C24FFD" w:rsidR="00710761" w:rsidP="007F6446" w:rsidRDefault="00710761" w14:paraId="59F6A3BC" w14:textId="77777777">
            <w:pPr>
              <w:spacing w:before="60" w:after="60"/>
              <w:rPr>
                <w:b/>
              </w:rPr>
            </w:pPr>
          </w:p>
          <w:p w:rsidRPr="00C24FFD" w:rsidR="00710761" w:rsidP="007F6446" w:rsidRDefault="00710761" w14:paraId="65F43EDB" w14:textId="77777777">
            <w:pPr>
              <w:spacing w:before="60" w:after="60"/>
              <w:rPr>
                <w:b/>
              </w:rPr>
            </w:pPr>
          </w:p>
          <w:p w:rsidRPr="00C24FFD" w:rsidR="00710761" w:rsidP="007F6446" w:rsidRDefault="00710761" w14:paraId="661C5669" w14:textId="77777777">
            <w:pPr>
              <w:spacing w:before="60" w:after="60"/>
              <w:rPr>
                <w:b/>
              </w:rPr>
            </w:pPr>
          </w:p>
          <w:p w:rsidRPr="00C24FFD" w:rsidR="00710761" w:rsidP="007F6446" w:rsidRDefault="00710761" w14:paraId="682BE7D6" w14:textId="77777777">
            <w:pPr>
              <w:spacing w:before="60" w:after="60"/>
              <w:rPr>
                <w:b/>
              </w:rPr>
            </w:pPr>
          </w:p>
          <w:p w:rsidRPr="00C24FFD" w:rsidR="00710761" w:rsidP="007F6446" w:rsidRDefault="00710761" w14:paraId="7769F9F2" w14:textId="77777777">
            <w:pPr>
              <w:spacing w:before="60" w:after="60"/>
              <w:rPr>
                <w:b/>
              </w:rPr>
            </w:pPr>
            <w:r w:rsidRPr="00C24FFD">
              <w:rPr>
                <w:b/>
              </w:rPr>
              <w:t>Yetkinlik Düzeyi</w:t>
            </w:r>
          </w:p>
          <w:p w:rsidRPr="00C24FFD" w:rsidR="00710761" w:rsidP="007F6446" w:rsidRDefault="00710761" w14:paraId="37A6A6C3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Pr="00C24FFD" w:rsidR="00710761" w:rsidP="007F6446" w:rsidRDefault="00710761" w14:paraId="0F58456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24FFD">
              <w:rPr>
                <w:b/>
                <w:bCs/>
              </w:rPr>
              <w:t>Temel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Pr="00C24FFD" w:rsidR="00710761" w:rsidP="007F6446" w:rsidRDefault="00710761" w14:paraId="486B73F5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24FFD">
              <w:rPr>
                <w:b/>
                <w:bCs/>
              </w:rPr>
              <w:t>Teknik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Pr="00C24FFD" w:rsidR="00710761" w:rsidP="007F6446" w:rsidRDefault="00710761" w14:paraId="5D4C5B4A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24FFD">
              <w:rPr>
                <w:b/>
                <w:bCs/>
              </w:rPr>
              <w:t>Yönetsel</w:t>
            </w:r>
          </w:p>
        </w:tc>
      </w:tr>
      <w:tr w:rsidRPr="00C24FFD" w:rsidR="00710761" w:rsidTr="007F6446" w14:paraId="19E701A3" w14:textId="77777777">
        <w:trPr>
          <w:trHeight w:val="70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Pr="00C24FFD" w:rsidR="00710761" w:rsidP="007F6446" w:rsidRDefault="00710761" w14:paraId="066F0471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Pr="00C24FFD" w:rsidR="00710761" w:rsidP="00710761" w:rsidRDefault="00710761" w14:paraId="6C0A1C25" w14:textId="77777777">
            <w:pPr>
              <w:pStyle w:val="ListeParagraf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76" w:right="-127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Özel bilgileri paylaşmama</w:t>
            </w:r>
          </w:p>
          <w:p w:rsidRPr="00C24FFD" w:rsidR="00710761" w:rsidP="00710761" w:rsidRDefault="00710761" w14:paraId="5AE6A104" w14:textId="77777777">
            <w:pPr>
              <w:pStyle w:val="ListeParagraf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76" w:right="-127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Güçlü hafıza</w:t>
            </w:r>
          </w:p>
          <w:p w:rsidRPr="00C24FFD" w:rsidR="00710761" w:rsidP="00710761" w:rsidRDefault="00710761" w14:paraId="5CBBEDBE" w14:textId="77777777">
            <w:pPr>
              <w:pStyle w:val="ListeParagraf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76" w:right="-127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Düzgün diksiyon</w:t>
            </w:r>
          </w:p>
          <w:p w:rsidRPr="00C24FFD" w:rsidR="00710761" w:rsidP="00710761" w:rsidRDefault="00710761" w14:paraId="309C8351" w14:textId="77777777">
            <w:pPr>
              <w:pStyle w:val="ListeParagraf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76" w:right="-127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Düzenli ve disiplinli çalışma</w:t>
            </w:r>
          </w:p>
          <w:p w:rsidRPr="00C24FFD" w:rsidR="00710761" w:rsidP="00710761" w:rsidRDefault="00710761" w14:paraId="7F668679" w14:textId="77777777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76" w:right="-127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Kurumsal ve etik prensiplere bağlılık</w:t>
            </w:r>
          </w:p>
          <w:p w:rsidRPr="00C24FFD" w:rsidR="00710761" w:rsidP="00710761" w:rsidRDefault="00710761" w14:paraId="1B41DE2C" w14:textId="77777777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76" w:right="-127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Sabırlı olma</w:t>
            </w:r>
          </w:p>
        </w:tc>
        <w:tc>
          <w:tcPr>
            <w:tcW w:w="2575" w:type="dxa"/>
            <w:shd w:val="clear" w:color="auto" w:fill="auto"/>
          </w:tcPr>
          <w:p w:rsidRPr="00C24FFD" w:rsidR="00710761" w:rsidP="00710761" w:rsidRDefault="00710761" w14:paraId="48F50E88" w14:textId="77777777">
            <w:pPr>
              <w:pStyle w:val="ListeParagraf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/>
              <w:ind w:left="53" w:hanging="121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İleri Düzeyde Bilgisayar ve İnternet kullanımı</w:t>
            </w:r>
          </w:p>
          <w:p w:rsidRPr="00C24FFD" w:rsidR="00710761" w:rsidP="00710761" w:rsidRDefault="00710761" w14:paraId="7C3B5B5B" w14:textId="77777777">
            <w:pPr>
              <w:pStyle w:val="ListeParagraf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/>
              <w:ind w:left="53" w:hanging="121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Etkin yazılı ve Sözlü iletişim</w:t>
            </w:r>
          </w:p>
          <w:p w:rsidRPr="00C24FFD" w:rsidR="00710761" w:rsidP="00710761" w:rsidRDefault="00710761" w14:paraId="0C2CBE1A" w14:textId="77777777">
            <w:pPr>
              <w:pStyle w:val="ListeParagraf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/>
              <w:ind w:left="53" w:hanging="121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Hukuki analiz ve muhakeme yapabilme</w:t>
            </w:r>
          </w:p>
          <w:p w:rsidRPr="00C24FFD" w:rsidR="00710761" w:rsidP="00710761" w:rsidRDefault="00710761" w14:paraId="2B85B1A8" w14:textId="77777777">
            <w:pPr>
              <w:pStyle w:val="ListeParagraf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/>
              <w:ind w:left="53" w:hanging="121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Karşılaştırmalı durum analizi yapabilme</w:t>
            </w:r>
          </w:p>
        </w:tc>
        <w:tc>
          <w:tcPr>
            <w:tcW w:w="2669" w:type="dxa"/>
            <w:shd w:val="clear" w:color="auto" w:fill="auto"/>
          </w:tcPr>
          <w:p w:rsidRPr="00C24FFD" w:rsidR="00710761" w:rsidP="00710761" w:rsidRDefault="00710761" w14:paraId="42FD3513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Analitik düşünebilme</w:t>
            </w:r>
          </w:p>
          <w:p w:rsidRPr="00C24FFD" w:rsidR="00710761" w:rsidP="00710761" w:rsidRDefault="00710761" w14:paraId="06E9F8D7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Analiz yapabilme</w:t>
            </w:r>
          </w:p>
          <w:p w:rsidRPr="00C24FFD" w:rsidR="00710761" w:rsidP="00710761" w:rsidRDefault="00710761" w14:paraId="58FC08E6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Ekip liderliği vasfı</w:t>
            </w:r>
          </w:p>
          <w:p w:rsidRPr="00C24FFD" w:rsidR="00710761" w:rsidP="00710761" w:rsidRDefault="00710761" w14:paraId="57EE539E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Empati kurabilme</w:t>
            </w:r>
          </w:p>
          <w:p w:rsidRPr="00C24FFD" w:rsidR="00710761" w:rsidP="00710761" w:rsidRDefault="00710761" w14:paraId="6D0ABC19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Hızlı düşünme ve karar verebilme</w:t>
            </w:r>
          </w:p>
          <w:p w:rsidRPr="00C24FFD" w:rsidR="00710761" w:rsidP="00710761" w:rsidRDefault="00710761" w14:paraId="4FDEF3E8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Hoşgörülü olma</w:t>
            </w:r>
          </w:p>
          <w:p w:rsidRPr="00C24FFD" w:rsidR="00710761" w:rsidP="00710761" w:rsidRDefault="00710761" w14:paraId="373FE99E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Koordinasyon sağlayabilme</w:t>
            </w:r>
          </w:p>
          <w:p w:rsidRPr="00C24FFD" w:rsidR="00710761" w:rsidP="00710761" w:rsidRDefault="00710761" w14:paraId="29F2202D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Müzakere edebilme</w:t>
            </w:r>
          </w:p>
          <w:p w:rsidRPr="00C24FFD" w:rsidR="00710761" w:rsidP="00710761" w:rsidRDefault="00710761" w14:paraId="48C926A7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Sorumluluk alabilme</w:t>
            </w:r>
          </w:p>
          <w:p w:rsidRPr="00C24FFD" w:rsidR="00710761" w:rsidP="00710761" w:rsidRDefault="00710761" w14:paraId="67DCB95F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Temsil kabiliyeti</w:t>
            </w:r>
          </w:p>
          <w:p w:rsidRPr="00C24FFD" w:rsidR="00710761" w:rsidP="00710761" w:rsidRDefault="00710761" w14:paraId="19C05026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lastRenderedPageBreak/>
              <w:t>Sözlü ve yazılı anlatım becerisi</w:t>
            </w:r>
          </w:p>
          <w:p w:rsidRPr="00C24FFD" w:rsidR="00710761" w:rsidP="00710761" w:rsidRDefault="00710761" w14:paraId="01CF8518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Stres yönetimi</w:t>
            </w:r>
          </w:p>
          <w:p w:rsidRPr="00C24FFD" w:rsidR="00710761" w:rsidP="00710761" w:rsidRDefault="00710761" w14:paraId="1131A18B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Üst ve astlarla diyalog</w:t>
            </w:r>
          </w:p>
          <w:p w:rsidRPr="00C24FFD" w:rsidR="00710761" w:rsidP="00710761" w:rsidRDefault="00710761" w14:paraId="380F1157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Yoğun tempoda çalışabilme</w:t>
            </w:r>
          </w:p>
          <w:p w:rsidRPr="00C24FFD" w:rsidR="00710761" w:rsidP="00710761" w:rsidRDefault="00710761" w14:paraId="3518F7CB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79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Zaman yönetimi</w:t>
            </w:r>
          </w:p>
        </w:tc>
      </w:tr>
      <w:tr w:rsidRPr="00C24FFD" w:rsidR="00710761" w:rsidTr="007F6446" w14:paraId="6517F044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4E368A5A" w14:textId="77777777">
            <w:pPr>
              <w:spacing w:before="60" w:after="60"/>
              <w:rPr>
                <w:b/>
              </w:rPr>
            </w:pPr>
            <w:r w:rsidRPr="00C24FFD">
              <w:rPr>
                <w:b/>
              </w:rPr>
              <w:lastRenderedPageBreak/>
              <w:t xml:space="preserve">Görev İçin Gerekli </w:t>
            </w:r>
          </w:p>
          <w:p w:rsidRPr="00C24FFD" w:rsidR="00710761" w:rsidP="007F6446" w:rsidRDefault="00710761" w14:paraId="1D668B1E" w14:textId="77777777">
            <w:pPr>
              <w:spacing w:before="60" w:after="60"/>
              <w:rPr>
                <w:b/>
              </w:rPr>
            </w:pPr>
            <w:r w:rsidRPr="00C24FFD">
              <w:rPr>
                <w:b/>
              </w:rPr>
              <w:t>Beceri ve Yetenekler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10761" w:rsidRDefault="00710761" w14:paraId="01F3D15F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Analitik düşünebilme ve analiz yapabilme</w:t>
            </w:r>
          </w:p>
          <w:p w:rsidRPr="00C24FFD" w:rsidR="00710761" w:rsidP="00710761" w:rsidRDefault="00710761" w14:paraId="01B3EA54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Hoşgörülü ve sabırlı olma</w:t>
            </w:r>
          </w:p>
          <w:p w:rsidRPr="00C24FFD" w:rsidR="00710761" w:rsidP="00710761" w:rsidRDefault="00710761" w14:paraId="6E315090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Düzenli ve disiplinli çalışma</w:t>
            </w:r>
          </w:p>
          <w:p w:rsidRPr="00C24FFD" w:rsidR="00710761" w:rsidP="00710761" w:rsidRDefault="00710761" w14:paraId="74EC900D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Hızlı düşünme ve karar verebilme</w:t>
            </w:r>
          </w:p>
          <w:p w:rsidRPr="00C24FFD" w:rsidR="00710761" w:rsidP="00710761" w:rsidRDefault="00710761" w14:paraId="325F4313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İkna kabiliyeti</w:t>
            </w:r>
          </w:p>
          <w:p w:rsidRPr="00C24FFD" w:rsidR="00710761" w:rsidP="00710761" w:rsidRDefault="00710761" w14:paraId="0B9D0F97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Yönetici ve liderlik vasfı</w:t>
            </w:r>
          </w:p>
          <w:p w:rsidRPr="00C24FFD" w:rsidR="00710761" w:rsidP="00710761" w:rsidRDefault="00710761" w14:paraId="236BC59C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Empati kurabilme</w:t>
            </w:r>
          </w:p>
          <w:p w:rsidRPr="00C24FFD" w:rsidR="00710761" w:rsidP="00710761" w:rsidRDefault="00710761" w14:paraId="7888BC86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Etkin yazılı ve sözlü iletişim</w:t>
            </w:r>
          </w:p>
          <w:p w:rsidRPr="00C24FFD" w:rsidR="00710761" w:rsidP="00710761" w:rsidRDefault="00710761" w14:paraId="30B54C21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Güçlü hafıza</w:t>
            </w:r>
          </w:p>
          <w:p w:rsidRPr="00C24FFD" w:rsidR="00710761" w:rsidP="00710761" w:rsidRDefault="00710761" w14:paraId="363653BF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Muhakeme kabiliyeti ve sorun çözebilme</w:t>
            </w:r>
          </w:p>
          <w:p w:rsidRPr="00C24FFD" w:rsidR="00710761" w:rsidP="00710761" w:rsidRDefault="00710761" w14:paraId="5D37A458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Matematiksel kabiliyet</w:t>
            </w:r>
          </w:p>
          <w:p w:rsidRPr="00C24FFD" w:rsidR="00710761" w:rsidP="00710761" w:rsidRDefault="00710761" w14:paraId="3AA8BBA1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Müzakere edebilme, sorumluluk alabilme</w:t>
            </w:r>
          </w:p>
          <w:p w:rsidRPr="00C24FFD" w:rsidR="00710761" w:rsidP="00710761" w:rsidRDefault="00710761" w14:paraId="7632EC65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Koordinasyon yapabilme</w:t>
            </w:r>
          </w:p>
          <w:p w:rsidRPr="00C24FFD" w:rsidR="00710761" w:rsidP="00710761" w:rsidRDefault="00710761" w14:paraId="1AA3E7E3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Stres ve zaman yönetimi</w:t>
            </w:r>
          </w:p>
          <w:p w:rsidRPr="00C24FFD" w:rsidR="00710761" w:rsidP="00710761" w:rsidRDefault="00710761" w14:paraId="1D03B96C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Planlama ve organizasyon yapabilme</w:t>
            </w:r>
          </w:p>
          <w:p w:rsidRPr="00C24FFD" w:rsidR="00710761" w:rsidP="00710761" w:rsidRDefault="00710761" w14:paraId="32ED226D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Ekip çalışmasına uyumlu ve katılımcı olma</w:t>
            </w:r>
          </w:p>
          <w:p w:rsidRPr="00C24FFD" w:rsidR="00710761" w:rsidP="00710761" w:rsidRDefault="00710761" w14:paraId="4E4E804B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İleri düzey bilgisayar ve internet kullanımı</w:t>
            </w:r>
          </w:p>
          <w:p w:rsidRPr="00C24FFD" w:rsidR="00710761" w:rsidP="00710761" w:rsidRDefault="00710761" w14:paraId="349CAF23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Değişim ve gelişime açık olma</w:t>
            </w:r>
          </w:p>
          <w:p w:rsidRPr="00C24FFD" w:rsidR="00710761" w:rsidP="00710761" w:rsidRDefault="00710761" w14:paraId="79F7AF26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Kurumsal ve etik prensiplere bağlılık</w:t>
            </w:r>
          </w:p>
          <w:p w:rsidRPr="00C24FFD" w:rsidR="00710761" w:rsidP="00710761" w:rsidRDefault="00710761" w14:paraId="2E07320D" w14:textId="77777777">
            <w:pPr>
              <w:pStyle w:val="ListeParagraf"/>
              <w:numPr>
                <w:ilvl w:val="0"/>
                <w:numId w:val="42"/>
              </w:numPr>
              <w:spacing w:before="60" w:after="60"/>
              <w:ind w:left="65" w:hanging="142"/>
              <w:rPr>
                <w:rFonts w:ascii="Times New Roman" w:hAnsi="Times New Roman"/>
                <w:bCs/>
                <w:szCs w:val="24"/>
              </w:rPr>
            </w:pPr>
            <w:r w:rsidRPr="00C24FFD">
              <w:rPr>
                <w:rFonts w:ascii="Times New Roman" w:hAnsi="Times New Roman"/>
                <w:bCs/>
              </w:rPr>
              <w:t>Temsil kabiliyeti</w:t>
            </w:r>
          </w:p>
        </w:tc>
      </w:tr>
      <w:tr w:rsidRPr="00C24FFD" w:rsidR="00710761" w:rsidTr="007F6446" w14:paraId="6BEB3B61" w14:textId="77777777">
        <w:trPr>
          <w:trHeight w:val="12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62694ED9" w14:textId="77777777">
            <w:pPr>
              <w:spacing w:before="60" w:after="60"/>
              <w:rPr>
                <w:b/>
              </w:rPr>
            </w:pPr>
            <w:r w:rsidRPr="00C24FFD">
              <w:rPr>
                <w:b/>
              </w:rPr>
              <w:t xml:space="preserve">Diğer Görevlerle İlişkisi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10761" w:rsidRDefault="00710761" w14:paraId="7D02B51E" w14:textId="77777777">
            <w:pPr>
              <w:pStyle w:val="ListeParagraf"/>
              <w:numPr>
                <w:ilvl w:val="0"/>
                <w:numId w:val="44"/>
              </w:numPr>
              <w:spacing w:before="60" w:after="60"/>
              <w:ind w:left="39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Üniversitenin tüm birimleri,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24FFD">
              <w:rPr>
                <w:rFonts w:ascii="Times New Roman" w:hAnsi="Times New Roman"/>
                <w:bCs/>
              </w:rPr>
              <w:t>Yükseköğretim Kurulu Başkanlığı, diğer kamu idareleri.</w:t>
            </w:r>
          </w:p>
        </w:tc>
      </w:tr>
      <w:tr w:rsidRPr="00C24FFD" w:rsidR="00710761" w:rsidTr="007F6446" w14:paraId="6E9DFCF9" w14:textId="77777777">
        <w:trPr>
          <w:trHeight w:val="118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24FFD" w:rsidR="00710761" w:rsidP="007F6446" w:rsidRDefault="00710761" w14:paraId="3A51DF44" w14:textId="77777777">
            <w:pPr>
              <w:spacing w:before="60" w:after="60"/>
              <w:rPr>
                <w:b/>
                <w:bCs/>
              </w:rPr>
            </w:pPr>
            <w:r w:rsidRPr="00C24FFD">
              <w:rPr>
                <w:b/>
                <w:bCs/>
              </w:rPr>
              <w:t>Yasal Dayanaklar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Pr="00C24FFD" w:rsidR="00710761" w:rsidP="00710761" w:rsidRDefault="00710761" w14:paraId="71EF0440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657 sayılı Devlet Memurları Kanunu</w:t>
            </w:r>
          </w:p>
          <w:p w:rsidRPr="00C24FFD" w:rsidR="00710761" w:rsidP="00710761" w:rsidRDefault="00710761" w14:paraId="7982EF33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2547 sayılı Yükseköğretim Kanunu</w:t>
            </w:r>
          </w:p>
          <w:p w:rsidRPr="00C24FFD" w:rsidR="00710761" w:rsidP="00710761" w:rsidRDefault="00710761" w14:paraId="2F1F83B8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Yükseköğretim Kurumlarında Cari Hizmet Maliyetlerine Öğrenci Katkısı Olarak Alınacak Katkı Payları ve Öğrenim Ücretlerinin Tespitine Dair Kararlar</w:t>
            </w:r>
          </w:p>
          <w:p w:rsidRPr="00C24FFD" w:rsidR="00710761" w:rsidP="00710761" w:rsidRDefault="00710761" w14:paraId="670CFDFC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Lisans Öğrenimlerini Tamamlamayan veya Tamamlayamayanların Ön Lisans Diploması Almaları veya Meslek Yüksekokullarına İntibakları Hakkında Yönetmelik</w:t>
            </w:r>
          </w:p>
          <w:p w:rsidRPr="00C24FFD" w:rsidR="00710761" w:rsidP="00710761" w:rsidRDefault="00710761" w14:paraId="7878AC12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lastRenderedPageBreak/>
              <w:t xml:space="preserve">Meslek Yüksekokulları ve </w:t>
            </w:r>
            <w:proofErr w:type="spellStart"/>
            <w:r w:rsidRPr="00C24FFD">
              <w:rPr>
                <w:rFonts w:ascii="Times New Roman" w:hAnsi="Times New Roman"/>
                <w:bCs/>
              </w:rPr>
              <w:t>Açıköğretim</w:t>
            </w:r>
            <w:proofErr w:type="spellEnd"/>
            <w:r w:rsidRPr="00C24FFD">
              <w:rPr>
                <w:rFonts w:ascii="Times New Roman" w:hAnsi="Times New Roman"/>
                <w:bCs/>
              </w:rPr>
              <w:t xml:space="preserve"> Ön Lisans Programları Mezunlarının Lisans Öğrenimine Devamları Hakkında Yönetmelik te Değişiklik Yapılmasına Dair Yönetmelik</w:t>
            </w:r>
          </w:p>
          <w:p w:rsidRPr="00C24FFD" w:rsidR="00710761" w:rsidP="00710761" w:rsidRDefault="00710761" w14:paraId="486E3496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Yurtdışı Yükseköğretim Diplomaları Tanıma ve Denklik Yönetmeliği</w:t>
            </w:r>
          </w:p>
          <w:p w:rsidRPr="00C24FFD" w:rsidR="00710761" w:rsidP="00710761" w:rsidRDefault="00710761" w14:paraId="46E436AF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>Yükseköğretim Kurumlarında Yabancı Dil Öğretimi ve Yabancı Dille Öğretim Yapılmasında Uyulacak Esaslara İlişkin Yönetmelik</w:t>
            </w:r>
          </w:p>
          <w:p w:rsidRPr="00C24FFD" w:rsidR="00710761" w:rsidP="00710761" w:rsidRDefault="00710761" w14:paraId="3C12A965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</w:rPr>
            </w:pPr>
            <w:r w:rsidRPr="00C24FFD">
              <w:rPr>
                <w:rFonts w:ascii="Times New Roman" w:hAnsi="Times New Roman"/>
                <w:bCs/>
              </w:rPr>
              <w:t xml:space="preserve">Yükseköğretim Kurumlarında Ön Lisans ve Lisans Düzeyindeki Programlar Arasında Geçiş, Çift Anadal, Yan Dal ile Kurumlar Arası Kredi Transferi Yapılması Esaslarına İlişkin Yönetmelik </w:t>
            </w:r>
          </w:p>
          <w:p w:rsidRPr="00A12467" w:rsidR="00710761" w:rsidP="00710761" w:rsidRDefault="00710761" w14:paraId="32F96F05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C24FFD">
              <w:rPr>
                <w:rFonts w:ascii="Times New Roman" w:hAnsi="Times New Roman"/>
                <w:bCs/>
              </w:rPr>
              <w:t>Yükseköğretimde Uygulamalı Eğitimler Çerçeve Yönetmeliği</w:t>
            </w:r>
          </w:p>
          <w:p w:rsidRPr="00C24FFD" w:rsidR="00710761" w:rsidP="00710761" w:rsidRDefault="00710761" w14:paraId="2624D8CD" w14:textId="77777777">
            <w:pPr>
              <w:pStyle w:val="ListeParagraf"/>
              <w:numPr>
                <w:ilvl w:val="0"/>
                <w:numId w:val="43"/>
              </w:numPr>
              <w:spacing w:before="60" w:after="60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Yükseköğretim Kurulu Güz ve Bahar Dönemi Ek Madde 1 Uygulama İlkeleri</w:t>
            </w:r>
          </w:p>
        </w:tc>
      </w:tr>
    </w:tbl>
    <w:p w:rsidRPr="00C24FFD" w:rsidR="00710761" w:rsidP="00710761" w:rsidRDefault="00710761" w14:paraId="3DFEC7C1" w14:textId="77777777">
      <w:pPr>
        <w:jc w:val="center"/>
        <w:rPr>
          <w:sz w:val="4"/>
          <w:szCs w:val="4"/>
        </w:rPr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18"/>
      </w:tblGrid>
      <w:tr w:rsidRPr="00C24FFD" w:rsidR="00710761" w:rsidTr="007F6446" w14:paraId="5BAB2A7A" w14:textId="77777777">
        <w:trPr>
          <w:trHeight w:val="62"/>
          <w:jc w:val="right"/>
        </w:trPr>
        <w:tc>
          <w:tcPr>
            <w:tcW w:w="6618" w:type="dxa"/>
            <w:vAlign w:val="center"/>
          </w:tcPr>
          <w:p w:rsidRPr="00C24FFD" w:rsidR="00710761" w:rsidP="007F6446" w:rsidRDefault="00710761" w14:paraId="72421525" w14:textId="77777777">
            <w:pPr>
              <w:jc w:val="center"/>
              <w:rPr>
                <w:b/>
              </w:rPr>
            </w:pPr>
            <w:r w:rsidRPr="00C24FFD">
              <w:rPr>
                <w:b/>
              </w:rPr>
              <w:t>TEBLİĞ EDEN</w:t>
            </w:r>
          </w:p>
          <w:p w:rsidRPr="00C24FFD" w:rsidR="00710761" w:rsidP="007F6446" w:rsidRDefault="00710761" w14:paraId="6C322B11" w14:textId="77777777">
            <w:pPr>
              <w:jc w:val="center"/>
              <w:rPr>
                <w:b/>
              </w:rPr>
            </w:pPr>
          </w:p>
        </w:tc>
      </w:tr>
      <w:tr w:rsidRPr="00C24FFD" w:rsidR="00710761" w:rsidTr="007F6446" w14:paraId="6E0E83F3" w14:textId="77777777">
        <w:trPr>
          <w:trHeight w:val="91"/>
          <w:jc w:val="right"/>
        </w:trPr>
        <w:tc>
          <w:tcPr>
            <w:tcW w:w="6618" w:type="dxa"/>
            <w:vAlign w:val="center"/>
          </w:tcPr>
          <w:p w:rsidRPr="00C24FFD" w:rsidR="00710761" w:rsidP="007F6446" w:rsidRDefault="00710761" w14:paraId="50897B89" w14:textId="77777777">
            <w:pPr>
              <w:jc w:val="center"/>
              <w:rPr>
                <w:bCs/>
              </w:rPr>
            </w:pPr>
          </w:p>
          <w:p w:rsidRPr="00C24FFD" w:rsidR="00710761" w:rsidP="007F6446" w:rsidRDefault="00710761" w14:paraId="45552237" w14:textId="77777777">
            <w:pPr>
              <w:jc w:val="center"/>
              <w:rPr>
                <w:bCs/>
              </w:rPr>
            </w:pPr>
            <w:r w:rsidRPr="00C24FFD">
              <w:rPr>
                <w:bCs/>
              </w:rPr>
              <w:t>Genel Sekreter</w:t>
            </w:r>
          </w:p>
        </w:tc>
      </w:tr>
      <w:tr w:rsidRPr="00C24FFD" w:rsidR="00710761" w:rsidTr="007F6446" w14:paraId="2D720E4C" w14:textId="77777777">
        <w:trPr>
          <w:trHeight w:val="356"/>
          <w:jc w:val="right"/>
        </w:trPr>
        <w:tc>
          <w:tcPr>
            <w:tcW w:w="6618" w:type="dxa"/>
            <w:vAlign w:val="center"/>
          </w:tcPr>
          <w:p w:rsidRPr="00C24FFD" w:rsidR="00710761" w:rsidP="007F6446" w:rsidRDefault="00710761" w14:paraId="3DE8F7AA" w14:textId="77777777">
            <w:pPr>
              <w:jc w:val="center"/>
            </w:pPr>
          </w:p>
        </w:tc>
      </w:tr>
    </w:tbl>
    <w:p w:rsidRPr="00C24FFD" w:rsidR="00710761" w:rsidP="00710761" w:rsidRDefault="00710761" w14:paraId="0B9B55C6" w14:textId="77777777">
      <w:pPr>
        <w:rPr>
          <w:b/>
        </w:rPr>
      </w:pPr>
    </w:p>
    <w:p w:rsidRPr="00C24FFD" w:rsidR="00710761" w:rsidP="00710761" w:rsidRDefault="00710761" w14:paraId="61365070" w14:textId="77777777">
      <w:pPr>
        <w:rPr>
          <w:b/>
        </w:rPr>
      </w:pPr>
      <w:r w:rsidRPr="00C24FFD">
        <w:rPr>
          <w:b/>
        </w:rPr>
        <w:t>TEBELLÜĞ EDEN</w:t>
      </w:r>
    </w:p>
    <w:p w:rsidRPr="00C24FFD" w:rsidR="00710761" w:rsidP="00710761" w:rsidRDefault="00710761" w14:paraId="7BB8CBC6" w14:textId="77777777">
      <w:pPr>
        <w:ind w:firstLine="708"/>
        <w:jc w:val="both"/>
      </w:pPr>
      <w:r w:rsidRPr="00C24FFD">
        <w:t>Bu dokümanda açıklanan görev tanımını okudum; görevi burada belirtilen kapsamda yerine getirmeyi kabul ediyorum.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C24FFD" w:rsidR="00710761" w:rsidTr="007F6446" w14:paraId="69672D8C" w14:textId="77777777">
        <w:tc>
          <w:tcPr>
            <w:tcW w:w="672" w:type="dxa"/>
            <w:shd w:val="clear" w:color="auto" w:fill="auto"/>
            <w:vAlign w:val="center"/>
          </w:tcPr>
          <w:p w:rsidRPr="00C24FFD" w:rsidR="00710761" w:rsidP="007F6446" w:rsidRDefault="00710761" w14:paraId="7B6E6B21" w14:textId="77777777">
            <w:pPr>
              <w:jc w:val="center"/>
              <w:rPr>
                <w:b/>
              </w:rPr>
            </w:pPr>
            <w:r w:rsidRPr="00C24FFD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C24FFD" w:rsidR="00710761" w:rsidP="007F6446" w:rsidRDefault="00710761" w14:paraId="5610C919" w14:textId="77777777">
            <w:pPr>
              <w:jc w:val="center"/>
              <w:rPr>
                <w:b/>
              </w:rPr>
            </w:pPr>
            <w:r w:rsidRPr="00C24FFD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C24FFD" w:rsidR="00710761" w:rsidP="007F6446" w:rsidRDefault="00710761" w14:paraId="5CFFA483" w14:textId="77777777">
            <w:pPr>
              <w:jc w:val="center"/>
              <w:rPr>
                <w:b/>
              </w:rPr>
            </w:pPr>
            <w:r w:rsidRPr="00C24FFD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C24FFD" w:rsidR="00710761" w:rsidP="007F6446" w:rsidRDefault="00710761" w14:paraId="56572D06" w14:textId="77777777">
            <w:pPr>
              <w:jc w:val="center"/>
              <w:rPr>
                <w:b/>
              </w:rPr>
            </w:pPr>
            <w:r w:rsidRPr="00C24FFD">
              <w:rPr>
                <w:b/>
              </w:rPr>
              <w:t>İmza</w:t>
            </w:r>
          </w:p>
        </w:tc>
      </w:tr>
      <w:tr w:rsidRPr="00C24FFD" w:rsidR="00710761" w:rsidTr="007F6446" w14:paraId="6C077562" w14:textId="77777777">
        <w:tc>
          <w:tcPr>
            <w:tcW w:w="672" w:type="dxa"/>
            <w:shd w:val="clear" w:color="auto" w:fill="auto"/>
            <w:vAlign w:val="center"/>
          </w:tcPr>
          <w:p w:rsidRPr="00C24FFD" w:rsidR="00710761" w:rsidP="00710761" w:rsidRDefault="00710761" w14:paraId="364B430E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C24FFD" w:rsidR="00710761" w:rsidP="007F6446" w:rsidRDefault="00710761" w14:paraId="005838D8" w14:textId="3B5FFA31">
            <w:pPr>
              <w:rPr>
                <w:bCs/>
              </w:rPr>
            </w:pPr>
            <w:r>
              <w:rPr>
                <w:bCs/>
              </w:rPr>
              <w:t>Nurcan ÇAVUŞOĞLU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C24FFD" w:rsidR="00710761" w:rsidP="007F6446" w:rsidRDefault="00710761" w14:paraId="53897841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C24FFD" w:rsidR="00710761" w:rsidP="007F6446" w:rsidRDefault="00710761" w14:paraId="5BD741E2" w14:textId="77777777">
            <w:pPr>
              <w:jc w:val="center"/>
              <w:rPr>
                <w:b/>
              </w:rPr>
            </w:pPr>
          </w:p>
        </w:tc>
      </w:tr>
    </w:tbl>
    <w:p w:rsidRPr="00C24FFD" w:rsidR="00710761" w:rsidP="00710761" w:rsidRDefault="00710761" w14:paraId="752F1B39" w14:textId="77777777"/>
    <w:p w:rsidRPr="00710761" w:rsidR="00A40877" w:rsidP="00710761" w:rsidRDefault="00A40877" w14:paraId="433B6B6F" w14:textId="77777777"/>
    <w:sectPr w:rsidRPr="00710761" w:rsidR="00A40877" w:rsidSect="00224FD7">
      <w:footerReference r:id="R77d66e7406bc496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7ED3" w14:textId="77777777" w:rsidR="008D7A03" w:rsidRDefault="008D7A03">
      <w:r>
        <w:separator/>
      </w:r>
    </w:p>
  </w:endnote>
  <w:endnote w:type="continuationSeparator" w:id="0">
    <w:p w14:paraId="3E9C6A60" w14:textId="77777777" w:rsidR="008D7A03" w:rsidRDefault="008D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20AC1477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80003" w14:textId="77777777" w:rsidR="008D7A03" w:rsidRDefault="008D7A03">
      <w:r>
        <w:separator/>
      </w:r>
    </w:p>
  </w:footnote>
  <w:footnote w:type="continuationSeparator" w:id="0">
    <w:p w14:paraId="5871351A" w14:textId="77777777" w:rsidR="008D7A03" w:rsidRDefault="008D7A0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67066407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04D5ECB4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1DE6559D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286F1F8F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624AD30B" wp14:anchorId="02DC8E46">
                <wp:simplePos x="0" y="0"/>
                <wp:positionH relativeFrom="column">
                  <wp:posOffset>-5080</wp:posOffset>
                </wp:positionH>
                <wp:positionV relativeFrom="paragraph">
                  <wp:posOffset>141605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A1A7B4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74F833D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70E9081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6E8E7B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00E7E0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677F761D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B38604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CD311D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DAİRE BAŞKANI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08600A80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GT/ÖİDB/01</w:t>
          </w:r>
        </w:p>
      </w:tc>
    </w:tr>
    <w:tr w:rsidRPr="006A0EAB" w:rsidR="00F91F41" w:rsidTr="00E726A7" w14:paraId="0F8D008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FE3176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06386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7AE29F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5.10.2022</w:t>
          </w:r>
        </w:p>
      </w:tc>
    </w:tr>
    <w:tr w:rsidRPr="006A0EAB" w:rsidR="00F91F41" w:rsidTr="00E726A7" w14:paraId="295FA40E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5A61C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9652F1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79CC302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02/14.02.2025</w:t>
          </w:r>
        </w:p>
      </w:tc>
    </w:tr>
    <w:tr w:rsidRPr="006A0EAB" w:rsidR="00F91F41" w:rsidTr="00E726A7" w14:paraId="07314D75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2571F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89127F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3B7A493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97541D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5FB"/>
    <w:multiLevelType w:val="hybridMultilevel"/>
    <w:tmpl w:val="4C641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286"/>
    <w:multiLevelType w:val="hybridMultilevel"/>
    <w:tmpl w:val="8694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D4607"/>
    <w:multiLevelType w:val="hybridMultilevel"/>
    <w:tmpl w:val="5E902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7834"/>
    <w:multiLevelType w:val="hybridMultilevel"/>
    <w:tmpl w:val="5BFA0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03C82"/>
    <w:multiLevelType w:val="hybridMultilevel"/>
    <w:tmpl w:val="1FB23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5DD6"/>
    <w:multiLevelType w:val="hybridMultilevel"/>
    <w:tmpl w:val="4254F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86A8D"/>
    <w:multiLevelType w:val="hybridMultilevel"/>
    <w:tmpl w:val="08E47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032E5"/>
    <w:multiLevelType w:val="hybridMultilevel"/>
    <w:tmpl w:val="6F5EDC64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8A771C8"/>
    <w:multiLevelType w:val="hybridMultilevel"/>
    <w:tmpl w:val="40A6B330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2" w15:restartNumberingAfterBreak="0">
    <w:nsid w:val="49F51031"/>
    <w:multiLevelType w:val="hybridMultilevel"/>
    <w:tmpl w:val="3F2257AC"/>
    <w:lvl w:ilvl="0" w:tplc="041F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4D126020"/>
    <w:multiLevelType w:val="hybridMultilevel"/>
    <w:tmpl w:val="C9C29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82211"/>
    <w:multiLevelType w:val="hybridMultilevel"/>
    <w:tmpl w:val="304E8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22642"/>
    <w:multiLevelType w:val="hybridMultilevel"/>
    <w:tmpl w:val="DA8E2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D3A63"/>
    <w:multiLevelType w:val="hybridMultilevel"/>
    <w:tmpl w:val="3E8E3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94963"/>
    <w:multiLevelType w:val="hybridMultilevel"/>
    <w:tmpl w:val="5AF4B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7613B6"/>
    <w:multiLevelType w:val="hybridMultilevel"/>
    <w:tmpl w:val="D32CC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522739">
    <w:abstractNumId w:val="6"/>
  </w:num>
  <w:num w:numId="2" w16cid:durableId="873033319">
    <w:abstractNumId w:val="43"/>
  </w:num>
  <w:num w:numId="3" w16cid:durableId="383411652">
    <w:abstractNumId w:val="12"/>
  </w:num>
  <w:num w:numId="4" w16cid:durableId="1874539117">
    <w:abstractNumId w:val="14"/>
  </w:num>
  <w:num w:numId="5" w16cid:durableId="591939530">
    <w:abstractNumId w:val="35"/>
  </w:num>
  <w:num w:numId="6" w16cid:durableId="3871176">
    <w:abstractNumId w:val="38"/>
  </w:num>
  <w:num w:numId="7" w16cid:durableId="1692296832">
    <w:abstractNumId w:val="7"/>
  </w:num>
  <w:num w:numId="8" w16cid:durableId="220140005">
    <w:abstractNumId w:val="29"/>
  </w:num>
  <w:num w:numId="9" w16cid:durableId="1662853971">
    <w:abstractNumId w:val="24"/>
  </w:num>
  <w:num w:numId="10" w16cid:durableId="812410958">
    <w:abstractNumId w:val="13"/>
  </w:num>
  <w:num w:numId="11" w16cid:durableId="1454399606">
    <w:abstractNumId w:val="33"/>
  </w:num>
  <w:num w:numId="12" w16cid:durableId="1610239706">
    <w:abstractNumId w:val="41"/>
  </w:num>
  <w:num w:numId="13" w16cid:durableId="1900825442">
    <w:abstractNumId w:val="1"/>
  </w:num>
  <w:num w:numId="14" w16cid:durableId="1496146766">
    <w:abstractNumId w:val="8"/>
  </w:num>
  <w:num w:numId="15" w16cid:durableId="517236575">
    <w:abstractNumId w:val="26"/>
  </w:num>
  <w:num w:numId="16" w16cid:durableId="879634416">
    <w:abstractNumId w:val="27"/>
  </w:num>
  <w:num w:numId="17" w16cid:durableId="608049571">
    <w:abstractNumId w:val="11"/>
  </w:num>
  <w:num w:numId="18" w16cid:durableId="983974512">
    <w:abstractNumId w:val="25"/>
  </w:num>
  <w:num w:numId="19" w16cid:durableId="487982987">
    <w:abstractNumId w:val="34"/>
  </w:num>
  <w:num w:numId="20" w16cid:durableId="1011762273">
    <w:abstractNumId w:val="18"/>
  </w:num>
  <w:num w:numId="21" w16cid:durableId="2121993024">
    <w:abstractNumId w:val="30"/>
  </w:num>
  <w:num w:numId="22" w16cid:durableId="404377969">
    <w:abstractNumId w:val="5"/>
  </w:num>
  <w:num w:numId="23" w16cid:durableId="1568951624">
    <w:abstractNumId w:val="9"/>
  </w:num>
  <w:num w:numId="24" w16cid:durableId="2005081490">
    <w:abstractNumId w:val="3"/>
  </w:num>
  <w:num w:numId="25" w16cid:durableId="1197740854">
    <w:abstractNumId w:val="36"/>
  </w:num>
  <w:num w:numId="26" w16cid:durableId="1881551739">
    <w:abstractNumId w:val="37"/>
  </w:num>
  <w:num w:numId="27" w16cid:durableId="2101683860">
    <w:abstractNumId w:val="19"/>
  </w:num>
  <w:num w:numId="28" w16cid:durableId="1151364993">
    <w:abstractNumId w:val="32"/>
  </w:num>
  <w:num w:numId="29" w16cid:durableId="1529830625">
    <w:abstractNumId w:val="39"/>
  </w:num>
  <w:num w:numId="30" w16cid:durableId="1073354777">
    <w:abstractNumId w:val="10"/>
  </w:num>
  <w:num w:numId="31" w16cid:durableId="654377988">
    <w:abstractNumId w:val="16"/>
  </w:num>
  <w:num w:numId="32" w16cid:durableId="856038444">
    <w:abstractNumId w:val="42"/>
  </w:num>
  <w:num w:numId="33" w16cid:durableId="139344499">
    <w:abstractNumId w:val="2"/>
  </w:num>
  <w:num w:numId="34" w16cid:durableId="1589579774">
    <w:abstractNumId w:val="17"/>
  </w:num>
  <w:num w:numId="35" w16cid:durableId="843712767">
    <w:abstractNumId w:val="31"/>
  </w:num>
  <w:num w:numId="36" w16cid:durableId="1879004789">
    <w:abstractNumId w:val="4"/>
  </w:num>
  <w:num w:numId="37" w16cid:durableId="529103318">
    <w:abstractNumId w:val="23"/>
  </w:num>
  <w:num w:numId="38" w16cid:durableId="641736775">
    <w:abstractNumId w:val="0"/>
  </w:num>
  <w:num w:numId="39" w16cid:durableId="360983693">
    <w:abstractNumId w:val="21"/>
  </w:num>
  <w:num w:numId="40" w16cid:durableId="1662272551">
    <w:abstractNumId w:val="28"/>
  </w:num>
  <w:num w:numId="41" w16cid:durableId="784731571">
    <w:abstractNumId w:val="20"/>
  </w:num>
  <w:num w:numId="42" w16cid:durableId="1660234059">
    <w:abstractNumId w:val="22"/>
  </w:num>
  <w:num w:numId="43" w16cid:durableId="456023642">
    <w:abstractNumId w:val="40"/>
  </w:num>
  <w:num w:numId="44" w16cid:durableId="613369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46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B662B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06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0761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D7A03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17D5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446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0A9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B1A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4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customStyle="1" w:styleId="Default">
    <w:name w:val="Default"/>
    <w:rsid w:val="00DF64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7d66e7406bc496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Daire Başkanı Görev Tanımı</Template>
  <TotalTime>1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BAKACAK</dc:creator>
  <cp:keywords/>
  <cp:lastModifiedBy>Uğur BAKACAK</cp:lastModifiedBy>
  <cp:revision>2</cp:revision>
  <cp:lastPrinted>2018-09-24T13:03:00Z</cp:lastPrinted>
  <dcterms:created xsi:type="dcterms:W3CDTF">2025-02-12T10:59:00Z</dcterms:created>
  <dcterms:modified xsi:type="dcterms:W3CDTF">2025-02-12T10:59:00Z</dcterms:modified>
</cp:coreProperties>
</file>